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妈湾电厂升级改造煤电环保替代一期工程项目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9B7256"/>
    <w:rsid w:val="00DA5CEA"/>
    <w:rsid w:val="1E3C7B1A"/>
    <w:rsid w:val="44EB321A"/>
    <w:rsid w:val="6D535020"/>
    <w:rsid w:val="7C39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HP Inc.</Company>
  <Pages>2</Pages>
  <Words>82</Words>
  <Characters>468</Characters>
  <Lines>3</Lines>
  <Paragraphs>1</Paragraphs>
  <TotalTime>1</TotalTime>
  <ScaleCrop>false</ScaleCrop>
  <LinksUpToDate>false</LinksUpToDate>
  <CharactersWithSpaces>549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陈辉</cp:lastModifiedBy>
  <dcterms:modified xsi:type="dcterms:W3CDTF">2025-09-18T06:52:10Z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199900D3F5CA4CAB99232B473B99113E</vt:lpwstr>
  </property>
</Properties>
</file>